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115FA" w14:textId="0AE13D88" w:rsidR="00CB2E90" w:rsidRPr="00A3635C" w:rsidRDefault="007041DF" w:rsidP="00CB2E90">
      <w:pPr>
        <w:rPr>
          <w:b/>
          <w:bCs/>
          <w:highlight w:val="yellow"/>
        </w:rPr>
      </w:pPr>
      <w:r>
        <w:rPr>
          <w:b/>
          <w:bCs/>
          <w:highlight w:val="yellow"/>
        </w:rPr>
        <w:t>[CASE NAME]</w:t>
      </w:r>
    </w:p>
    <w:p w14:paraId="1C34E8BF" w14:textId="3BC9B14F" w:rsidR="00DF50D9" w:rsidRPr="00A3635C" w:rsidRDefault="00DF50D9" w:rsidP="00DF50D9">
      <w:pPr>
        <w:rPr>
          <w:b/>
          <w:bCs/>
          <w:highlight w:val="yellow"/>
        </w:rPr>
      </w:pPr>
      <w:r w:rsidRPr="007041DF">
        <w:rPr>
          <w:b/>
          <w:bCs/>
        </w:rPr>
        <w:t>Claimant:</w:t>
      </w:r>
      <w:r w:rsidR="001A67F6" w:rsidRPr="007041DF">
        <w:rPr>
          <w:b/>
          <w:bCs/>
        </w:rPr>
        <w:t xml:space="preserve"> </w:t>
      </w:r>
      <w:r w:rsidR="007041DF">
        <w:rPr>
          <w:b/>
          <w:bCs/>
          <w:highlight w:val="yellow"/>
        </w:rPr>
        <w:t>FirstName LastName</w:t>
      </w:r>
    </w:p>
    <w:p w14:paraId="34D1A175" w14:textId="5718EA2C" w:rsidR="00DF50D9" w:rsidRPr="00A3635C" w:rsidRDefault="00DF50D9" w:rsidP="00DF50D9">
      <w:pPr>
        <w:rPr>
          <w:b/>
          <w:bCs/>
          <w:highlight w:val="yellow"/>
        </w:rPr>
      </w:pPr>
      <w:r w:rsidRPr="007041DF">
        <w:rPr>
          <w:b/>
          <w:bCs/>
        </w:rPr>
        <w:t>Insured:</w:t>
      </w:r>
      <w:r w:rsidR="001A67F6" w:rsidRPr="007041DF">
        <w:rPr>
          <w:b/>
          <w:bCs/>
        </w:rPr>
        <w:t xml:space="preserve"> </w:t>
      </w:r>
      <w:r w:rsidR="007041DF">
        <w:rPr>
          <w:b/>
          <w:bCs/>
          <w:highlight w:val="yellow"/>
        </w:rPr>
        <w:t>FirstName LastName</w:t>
      </w:r>
    </w:p>
    <w:p w14:paraId="692BD693" w14:textId="51187082" w:rsidR="00DF50D9" w:rsidRPr="00A3635C" w:rsidRDefault="00DF50D9" w:rsidP="00DF50D9">
      <w:pPr>
        <w:rPr>
          <w:rFonts w:ascii="Calibri" w:hAnsi="Calibri" w:cs="Times New Roman"/>
          <w:b/>
          <w:bCs/>
          <w:szCs w:val="28"/>
          <w:highlight w:val="yellow"/>
          <w:lang w:val="en-ZA"/>
        </w:rPr>
      </w:pPr>
      <w:r w:rsidRPr="007041DF">
        <w:rPr>
          <w:b/>
          <w:bCs/>
        </w:rPr>
        <w:t xml:space="preserve">Claim No. </w:t>
      </w:r>
      <w:r w:rsidR="007041DF">
        <w:rPr>
          <w:b/>
          <w:bCs/>
          <w:highlight w:val="yellow"/>
        </w:rPr>
        <w:t>12345</w:t>
      </w:r>
    </w:p>
    <w:p w14:paraId="51D3B3C5" w14:textId="6FFD41D3" w:rsidR="00DF50D9" w:rsidRPr="00A3635C" w:rsidRDefault="00DF50D9" w:rsidP="00DF50D9">
      <w:pPr>
        <w:rPr>
          <w:b/>
          <w:bCs/>
          <w:szCs w:val="28"/>
          <w:highlight w:val="yellow"/>
          <w:lang w:val="en-ZA"/>
        </w:rPr>
      </w:pPr>
      <w:r w:rsidRPr="007041DF">
        <w:rPr>
          <w:b/>
          <w:bCs/>
          <w:szCs w:val="28"/>
          <w:lang w:val="en-ZA"/>
        </w:rPr>
        <w:t>Date of Loss:</w:t>
      </w:r>
      <w:r w:rsidR="001A67F6" w:rsidRPr="007041DF">
        <w:rPr>
          <w:b/>
          <w:bCs/>
          <w:szCs w:val="28"/>
          <w:lang w:val="en-ZA"/>
        </w:rPr>
        <w:t xml:space="preserve"> </w:t>
      </w:r>
      <w:r w:rsidR="007041DF">
        <w:rPr>
          <w:b/>
          <w:bCs/>
          <w:szCs w:val="28"/>
          <w:highlight w:val="yellow"/>
          <w:lang w:val="en-ZA"/>
        </w:rPr>
        <w:t>DD Month, YYY</w:t>
      </w:r>
    </w:p>
    <w:p w14:paraId="41A47BC3" w14:textId="77777777" w:rsidR="00DF50D9" w:rsidRDefault="00DF50D9" w:rsidP="00DF50D9">
      <w:pPr>
        <w:rPr>
          <w:b/>
          <w:bCs/>
          <w:szCs w:val="28"/>
          <w:lang w:val="en-ZA"/>
        </w:rPr>
      </w:pPr>
      <w:r w:rsidRPr="007041DF">
        <w:rPr>
          <w:b/>
          <w:bCs/>
          <w:szCs w:val="28"/>
          <w:lang w:val="en-ZA"/>
        </w:rPr>
        <w:t>Our File No.</w:t>
      </w:r>
      <w:r w:rsidR="001A67F6" w:rsidRPr="007041DF">
        <w:rPr>
          <w:b/>
          <w:bCs/>
          <w:szCs w:val="28"/>
          <w:lang w:val="en-ZA"/>
        </w:rPr>
        <w:t xml:space="preserve"> </w:t>
      </w:r>
      <w:r w:rsidR="004D6C90" w:rsidRPr="007041DF">
        <w:rPr>
          <w:b/>
          <w:bCs/>
          <w:szCs w:val="28"/>
          <w:highlight w:val="yellow"/>
          <w:lang w:val="en-ZA"/>
        </w:rPr>
        <w:t>1414047</w:t>
      </w:r>
    </w:p>
    <w:p w14:paraId="5E2CB098" w14:textId="77777777" w:rsidR="00DF50D9" w:rsidRDefault="00DF50D9" w:rsidP="00CB2E90">
      <w:pPr>
        <w:rPr>
          <w:b/>
          <w:bCs/>
        </w:rPr>
      </w:pPr>
    </w:p>
    <w:p w14:paraId="737F9F5E" w14:textId="77777777" w:rsidR="004D6C90" w:rsidRDefault="00FE002E" w:rsidP="00237E9D">
      <w:pPr>
        <w:pStyle w:val="QuesQ"/>
      </w:pPr>
      <w:r>
        <w:tab/>
      </w:r>
    </w:p>
    <w:p w14:paraId="0211C56D" w14:textId="77777777" w:rsidR="00237E9D" w:rsidRPr="001A67F6" w:rsidRDefault="00237E9D" w:rsidP="001A67F6">
      <w:pPr>
        <w:pStyle w:val="Heading1"/>
      </w:pPr>
      <w:r w:rsidRPr="001A67F6">
        <w:t xml:space="preserve">INTRODUCTION </w:t>
      </w:r>
    </w:p>
    <w:p w14:paraId="26D8AE83" w14:textId="77777777" w:rsidR="007041DF" w:rsidRDefault="007041DF" w:rsidP="007041DF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7F2FB8DF" w14:textId="1300F58C" w:rsidR="001A67F6" w:rsidRDefault="001A67F6" w:rsidP="007041DF">
      <w:pPr>
        <w:pStyle w:val="BodyText"/>
      </w:pPr>
      <w:r>
        <w:t xml:space="preserve"> </w:t>
      </w:r>
    </w:p>
    <w:p w14:paraId="64D43893" w14:textId="77777777" w:rsidR="001A67F6" w:rsidRDefault="001A67F6" w:rsidP="001A67F6">
      <w:pPr>
        <w:pStyle w:val="Heading1"/>
      </w:pPr>
      <w:r>
        <w:t xml:space="preserve">BACKGROUND </w:t>
      </w:r>
    </w:p>
    <w:p w14:paraId="48FE660D" w14:textId="77777777" w:rsidR="007041DF" w:rsidRDefault="007041DF" w:rsidP="007041DF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5AC88FA6" w14:textId="77777777" w:rsidR="007041DF" w:rsidRDefault="007041DF" w:rsidP="001A67F6">
      <w:pPr>
        <w:pStyle w:val="Heading1"/>
      </w:pPr>
    </w:p>
    <w:p w14:paraId="62FA7EFD" w14:textId="2E498F78" w:rsidR="001A67F6" w:rsidRDefault="001A67F6" w:rsidP="001A67F6">
      <w:pPr>
        <w:pStyle w:val="Heading1"/>
      </w:pPr>
      <w:r>
        <w:t xml:space="preserve">THE INCIDENT OF </w:t>
      </w:r>
      <w:r w:rsidR="007041DF" w:rsidRPr="007041DF">
        <w:rPr>
          <w:highlight w:val="yellow"/>
        </w:rPr>
        <w:t>MONTH DD, YYYY</w:t>
      </w:r>
    </w:p>
    <w:p w14:paraId="5B3BC5F2" w14:textId="77777777" w:rsidR="007041DF" w:rsidRDefault="007041DF" w:rsidP="007041DF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0329B9BD" w14:textId="77777777" w:rsidR="007041DF" w:rsidRDefault="007041DF" w:rsidP="001E1F54">
      <w:pPr>
        <w:pStyle w:val="Heading1"/>
      </w:pPr>
    </w:p>
    <w:p w14:paraId="31BA48D2" w14:textId="2EB6CD34" w:rsidR="001E1F54" w:rsidRDefault="007041DF" w:rsidP="001E1F54">
      <w:pPr>
        <w:pStyle w:val="Heading1"/>
      </w:pPr>
      <w:r w:rsidRPr="007041DF">
        <w:rPr>
          <w:highlight w:val="yellow"/>
        </w:rPr>
        <w:t>COMPANY'S NAME</w:t>
      </w:r>
      <w:r w:rsidR="001E1F54">
        <w:t xml:space="preserve"> HANDLING OF THE CLAIM </w:t>
      </w:r>
    </w:p>
    <w:p w14:paraId="5711B852" w14:textId="77777777" w:rsidR="007041DF" w:rsidRDefault="007041DF" w:rsidP="007041DF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6C72F088" w14:textId="77777777" w:rsidR="007041DF" w:rsidRDefault="007041DF" w:rsidP="001E1F54">
      <w:pPr>
        <w:pStyle w:val="Heading1"/>
      </w:pPr>
    </w:p>
    <w:p w14:paraId="20FAC40A" w14:textId="5DD917CD" w:rsidR="001E1F54" w:rsidRDefault="001E1F54" w:rsidP="001E1F54">
      <w:pPr>
        <w:pStyle w:val="Heading1"/>
      </w:pPr>
      <w:r>
        <w:t xml:space="preserve">THE DRYING PROCESS </w:t>
      </w:r>
    </w:p>
    <w:p w14:paraId="54091231" w14:textId="77777777" w:rsidR="001C77F5" w:rsidRDefault="001C77F5" w:rsidP="001C77F5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0EE7B4B3" w14:textId="77777777" w:rsidR="001C77F5" w:rsidRDefault="001C77F5" w:rsidP="0006044D">
      <w:pPr>
        <w:pStyle w:val="Heading1"/>
      </w:pPr>
    </w:p>
    <w:p w14:paraId="2C24CBA2" w14:textId="7B0BCDEB" w:rsidR="0006044D" w:rsidRDefault="0006044D" w:rsidP="0006044D">
      <w:pPr>
        <w:pStyle w:val="Heading1"/>
      </w:pPr>
      <w:r>
        <w:t xml:space="preserve">REPAIRS </w:t>
      </w:r>
    </w:p>
    <w:p w14:paraId="6A0BE21C" w14:textId="77777777" w:rsidR="001C77F5" w:rsidRDefault="001C77F5" w:rsidP="001C77F5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21C19568" w14:textId="77777777" w:rsidR="001C77F5" w:rsidRDefault="001C77F5" w:rsidP="00A50209">
      <w:pPr>
        <w:pStyle w:val="Heading1"/>
      </w:pPr>
    </w:p>
    <w:p w14:paraId="42E262D8" w14:textId="64EE3705" w:rsidR="00A50209" w:rsidRDefault="00A50209" w:rsidP="00A50209">
      <w:pPr>
        <w:pStyle w:val="Heading1"/>
      </w:pPr>
      <w:r>
        <w:t xml:space="preserve">CONTENTS </w:t>
      </w:r>
    </w:p>
    <w:p w14:paraId="1A8D816A" w14:textId="77777777" w:rsidR="001C77F5" w:rsidRDefault="001C77F5" w:rsidP="001C77F5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428B84E9" w14:textId="77777777" w:rsidR="001C77F5" w:rsidRDefault="001C77F5" w:rsidP="00A50209">
      <w:pPr>
        <w:pStyle w:val="Heading1"/>
      </w:pPr>
    </w:p>
    <w:p w14:paraId="4CEC919A" w14:textId="77777777" w:rsidR="001C77F5" w:rsidRDefault="001C77F5" w:rsidP="00A50209">
      <w:pPr>
        <w:pStyle w:val="Heading1"/>
      </w:pPr>
    </w:p>
    <w:p w14:paraId="064DF86C" w14:textId="77777777" w:rsidR="001C77F5" w:rsidRDefault="001C77F5" w:rsidP="001C77F5">
      <w:pPr>
        <w:pStyle w:val="Heading1"/>
        <w:jc w:val="right"/>
      </w:pPr>
    </w:p>
    <w:p w14:paraId="15829DE1" w14:textId="2A9A8E33" w:rsidR="00A50209" w:rsidRDefault="00A50209" w:rsidP="00A50209">
      <w:pPr>
        <w:pStyle w:val="Heading1"/>
      </w:pPr>
      <w:r>
        <w:lastRenderedPageBreak/>
        <w:t xml:space="preserve">UNSALVAGEABLE CONTENTS </w:t>
      </w:r>
    </w:p>
    <w:p w14:paraId="3DA810F4" w14:textId="77777777" w:rsidR="001C77F5" w:rsidRDefault="001C77F5" w:rsidP="001C77F5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3BFE301A" w14:textId="77777777" w:rsidR="001C77F5" w:rsidRDefault="001C77F5" w:rsidP="00F76A9E">
      <w:pPr>
        <w:pStyle w:val="Heading1"/>
      </w:pPr>
    </w:p>
    <w:p w14:paraId="79DBD2C1" w14:textId="739F293E" w:rsidR="00F76A9E" w:rsidRDefault="00F76A9E" w:rsidP="00F76A9E">
      <w:pPr>
        <w:pStyle w:val="Heading1"/>
      </w:pPr>
      <w:r>
        <w:t xml:space="preserve">CONTENTS THAT REQUIRED CLEANING </w:t>
      </w:r>
    </w:p>
    <w:p w14:paraId="21882399" w14:textId="77777777" w:rsidR="001C77F5" w:rsidRDefault="001C77F5" w:rsidP="001C77F5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36390B3F" w14:textId="77777777" w:rsidR="001C77F5" w:rsidRDefault="001C77F5" w:rsidP="00F76A9E">
      <w:pPr>
        <w:pStyle w:val="Heading1"/>
      </w:pPr>
    </w:p>
    <w:p w14:paraId="2E6517EF" w14:textId="7ECA695D" w:rsidR="00F76A9E" w:rsidRDefault="00F76A9E" w:rsidP="00F76A9E">
      <w:pPr>
        <w:pStyle w:val="Heading1"/>
      </w:pPr>
      <w:r>
        <w:t xml:space="preserve">THE PLAINTIFF'S CLAIM </w:t>
      </w:r>
    </w:p>
    <w:p w14:paraId="45715078" w14:textId="77777777" w:rsidR="001C77F5" w:rsidRDefault="001C77F5" w:rsidP="001C77F5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67BCFC12" w14:textId="77777777" w:rsidR="001C77F5" w:rsidRDefault="001C77F5" w:rsidP="00AA1094">
      <w:pPr>
        <w:pStyle w:val="Heading1"/>
      </w:pPr>
    </w:p>
    <w:p w14:paraId="79C06F94" w14:textId="2728EA9B" w:rsidR="00AA1094" w:rsidRDefault="00AA1094" w:rsidP="00AA1094">
      <w:pPr>
        <w:pStyle w:val="Heading1"/>
      </w:pPr>
      <w:r>
        <w:t xml:space="preserve">CONTENTS </w:t>
      </w:r>
    </w:p>
    <w:p w14:paraId="581F2E7B" w14:textId="77777777" w:rsidR="001C77F5" w:rsidRDefault="001C77F5" w:rsidP="001C77F5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23C153C8" w14:textId="77777777" w:rsidR="001C77F5" w:rsidRDefault="001C77F5" w:rsidP="009A7D22">
      <w:pPr>
        <w:pStyle w:val="Heading1"/>
      </w:pPr>
    </w:p>
    <w:p w14:paraId="36E60AF8" w14:textId="3F470CC2" w:rsidR="009A7D22" w:rsidRDefault="009A7D22" w:rsidP="009A7D22">
      <w:pPr>
        <w:pStyle w:val="Heading1"/>
      </w:pPr>
      <w:r>
        <w:t xml:space="preserve">IMPROPER WATER REMEDIATION </w:t>
      </w:r>
    </w:p>
    <w:p w14:paraId="4AB7E94F" w14:textId="77777777" w:rsidR="001C77F5" w:rsidRDefault="001C77F5" w:rsidP="001C77F5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68D1DC34" w14:textId="77777777" w:rsidR="001C77F5" w:rsidRDefault="001C77F5" w:rsidP="009A7D22">
      <w:pPr>
        <w:pStyle w:val="Heading1"/>
      </w:pPr>
    </w:p>
    <w:p w14:paraId="3F090CD4" w14:textId="0C7E6ABF" w:rsidR="009A7D22" w:rsidRDefault="009A7D22" w:rsidP="009A7D22">
      <w:pPr>
        <w:pStyle w:val="Heading1"/>
      </w:pPr>
      <w:r>
        <w:t xml:space="preserve">REPAIR WORK DEFICIENCIES </w:t>
      </w:r>
    </w:p>
    <w:p w14:paraId="55F9A748" w14:textId="77777777" w:rsidR="001C77F5" w:rsidRDefault="001C77F5" w:rsidP="001C77F5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61F0BFC9" w14:textId="77777777" w:rsidR="001C77F5" w:rsidRDefault="001C77F5" w:rsidP="009A7D22">
      <w:pPr>
        <w:pStyle w:val="Heading1"/>
      </w:pPr>
    </w:p>
    <w:p w14:paraId="365AFCEF" w14:textId="659360AD" w:rsidR="009A7D22" w:rsidRDefault="009A7D22" w:rsidP="009A7D22">
      <w:pPr>
        <w:pStyle w:val="Heading1"/>
      </w:pPr>
      <w:r>
        <w:t xml:space="preserve">CLAIM FOR PAIN AND SUFFERING </w:t>
      </w:r>
    </w:p>
    <w:p w14:paraId="6BFA7448" w14:textId="77777777" w:rsidR="001C77F5" w:rsidRDefault="001C77F5" w:rsidP="001C77F5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3606F0F7" w14:textId="77777777" w:rsidR="001C77F5" w:rsidRDefault="001C77F5" w:rsidP="00FC3FF5">
      <w:pPr>
        <w:pStyle w:val="Heading1"/>
      </w:pPr>
    </w:p>
    <w:p w14:paraId="125B0BA2" w14:textId="024BEE70" w:rsidR="00FC3FF5" w:rsidRDefault="00FC3FF5" w:rsidP="00FC3FF5">
      <w:pPr>
        <w:pStyle w:val="Heading1"/>
      </w:pPr>
      <w:r>
        <w:t xml:space="preserve">LOSS OF INCOME </w:t>
      </w:r>
    </w:p>
    <w:p w14:paraId="43570900" w14:textId="77777777" w:rsidR="001C77F5" w:rsidRDefault="001C77F5" w:rsidP="001C77F5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30CC3B79" w14:textId="77777777" w:rsidR="001C77F5" w:rsidRDefault="001C77F5" w:rsidP="007039C6">
      <w:pPr>
        <w:pStyle w:val="Heading1"/>
      </w:pPr>
    </w:p>
    <w:p w14:paraId="492DC979" w14:textId="7D012A99" w:rsidR="007039C6" w:rsidRDefault="007039C6" w:rsidP="007039C6">
      <w:pPr>
        <w:pStyle w:val="Heading1"/>
      </w:pPr>
      <w:r>
        <w:t xml:space="preserve">SUMMARY </w:t>
      </w:r>
    </w:p>
    <w:p w14:paraId="26126F98" w14:textId="77777777" w:rsidR="001C77F5" w:rsidRDefault="001C77F5" w:rsidP="001C77F5">
      <w:pPr>
        <w:pStyle w:val="BodyText"/>
        <w:rPr>
          <w:rStyle w:val="BodyTextChar"/>
        </w:rPr>
      </w:pPr>
      <w:r>
        <w:rPr>
          <w:rStyle w:val="BodyTextChar"/>
        </w:rPr>
        <w:t>{{TRANSCRIPT}}</w:t>
      </w:r>
    </w:p>
    <w:p w14:paraId="733DB1CD" w14:textId="77777777" w:rsidR="003F7711" w:rsidRDefault="003F7711" w:rsidP="00354361">
      <w:pPr>
        <w:widowControl w:val="0"/>
      </w:pPr>
    </w:p>
    <w:p w14:paraId="0EF17C0D" w14:textId="77777777" w:rsidR="001C77F5" w:rsidRDefault="001C77F5" w:rsidP="00354361">
      <w:pPr>
        <w:widowControl w:val="0"/>
      </w:pPr>
    </w:p>
    <w:p w14:paraId="260B6ADD" w14:textId="77777777" w:rsidR="001C77F5" w:rsidRDefault="001C77F5" w:rsidP="00354361">
      <w:pPr>
        <w:widowControl w:val="0"/>
      </w:pPr>
    </w:p>
    <w:p w14:paraId="2B91400E" w14:textId="77777777" w:rsidR="001C77F5" w:rsidRDefault="001C77F5" w:rsidP="00354361">
      <w:pPr>
        <w:widowControl w:val="0"/>
      </w:pPr>
    </w:p>
    <w:p w14:paraId="55E181C8" w14:textId="77777777" w:rsidR="001C77F5" w:rsidRDefault="001C77F5" w:rsidP="00354361">
      <w:pPr>
        <w:widowControl w:val="0"/>
      </w:pPr>
    </w:p>
    <w:p w14:paraId="20DB02D4" w14:textId="77777777" w:rsidR="003F7711" w:rsidRDefault="003F7711" w:rsidP="00213B4F">
      <w:pPr>
        <w:pStyle w:val="ACLClosing"/>
        <w:keepNext w:val="0"/>
        <w:keepLines w:val="0"/>
        <w:widowControl w:val="0"/>
        <w:jc w:val="both"/>
        <w:rPr>
          <w:rFonts w:cs="Times New Roman"/>
        </w:rPr>
      </w:pPr>
      <w:r>
        <w:rPr>
          <w:rFonts w:cs="Times New Roman"/>
          <w:noProof/>
        </w:rPr>
        <w:lastRenderedPageBreak/>
        <w:t>Yours truly</w:t>
      </w:r>
      <w:r>
        <w:rPr>
          <w:rFonts w:cs="Times New Roman"/>
        </w:rPr>
        <w:t>,</w:t>
      </w:r>
    </w:p>
    <w:p w14:paraId="04E91CAD" w14:textId="294A6468" w:rsidR="00354361" w:rsidRPr="001C77F5" w:rsidRDefault="001C77F5" w:rsidP="001C77F5">
      <w:pPr>
        <w:pStyle w:val="ACLClosing"/>
        <w:keepNext w:val="0"/>
        <w:keepLines w:val="0"/>
        <w:widowControl w:val="0"/>
        <w:rPr>
          <w:rFonts w:cs="Times New Roman"/>
          <w:b/>
          <w:noProof/>
        </w:rPr>
      </w:pPr>
      <w:r w:rsidRPr="001C77F5">
        <w:rPr>
          <w:rFonts w:cs="Times New Roman"/>
          <w:b/>
          <w:highlight w:val="yellow"/>
        </w:rPr>
        <w:t>FIRSTNAME LASTNAME</w:t>
      </w:r>
    </w:p>
    <w:sectPr w:rsidR="00354361" w:rsidRPr="001C77F5" w:rsidSect="001E4DA6">
      <w:headerReference w:type="default" r:id="rId7"/>
      <w:headerReference w:type="first" r:id="rId8"/>
      <w:foot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8CDAA" w14:textId="77777777" w:rsidR="0068427D" w:rsidRDefault="0068427D">
      <w:r>
        <w:separator/>
      </w:r>
    </w:p>
  </w:endnote>
  <w:endnote w:type="continuationSeparator" w:id="0">
    <w:p w14:paraId="70895EEE" w14:textId="77777777" w:rsidR="0068427D" w:rsidRDefault="0068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2E41B" w14:textId="5A207B06" w:rsidR="009A7958" w:rsidRDefault="00EC17F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A457ED" wp14:editId="7A95A679">
              <wp:simplePos x="0" y="0"/>
              <wp:positionH relativeFrom="page">
                <wp:posOffset>4432935</wp:posOffset>
              </wp:positionH>
              <wp:positionV relativeFrom="page">
                <wp:posOffset>9107170</wp:posOffset>
              </wp:positionV>
              <wp:extent cx="2635250" cy="1009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3C818" w14:textId="55C9E6CC" w:rsidR="009A7958" w:rsidRDefault="009A7958">
                          <w:pPr>
                            <w:pStyle w:val="Footer"/>
                            <w:jc w:val="right"/>
                            <w:rPr>
                              <w:rFonts w:ascii="Gotham Medium" w:hAnsi="Gotham Medium" w:cs="Gotham Medium"/>
                              <w:noProof/>
                              <w:color w:val="00448C"/>
                              <w:spacing w:val="2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457E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9.05pt;margin-top:717.1pt;width:207.5pt;height: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" filled="f" stroked="f">
              <v:textbox style="mso-fit-shape-to-text:t" inset=",0,,0">
                <w:txbxContent>
                  <w:p w14:paraId="15C3C818" w14:textId="55C9E6CC" w:rsidR="009A7958" w:rsidRDefault="009A7958">
                    <w:pPr>
                      <w:pStyle w:val="Footer"/>
                      <w:jc w:val="right"/>
                      <w:rPr>
                        <w:rFonts w:ascii="Gotham Medium" w:hAnsi="Gotham Medium" w:cs="Gotham Medium"/>
                        <w:noProof/>
                        <w:color w:val="00448C"/>
                        <w:spacing w:val="2"/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05DFB6" w14:textId="77777777" w:rsidR="009A7958" w:rsidRDefault="009A7958">
    <w:pPr>
      <w:pStyle w:val="Footer"/>
    </w:pPr>
  </w:p>
  <w:p w14:paraId="2F642548" w14:textId="77777777" w:rsidR="009A7958" w:rsidRDefault="009A7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02168" w14:textId="77777777" w:rsidR="0068427D" w:rsidRDefault="0068427D">
      <w:r>
        <w:separator/>
      </w:r>
    </w:p>
  </w:footnote>
  <w:footnote w:type="continuationSeparator" w:id="0">
    <w:p w14:paraId="6BD18236" w14:textId="77777777" w:rsidR="0068427D" w:rsidRDefault="0068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578D" w14:textId="77777777" w:rsidR="009A7958" w:rsidRDefault="009A7958">
    <w:pPr>
      <w:pStyle w:val="Header"/>
      <w:tabs>
        <w:tab w:val="clear" w:pos="4320"/>
        <w:tab w:val="clear" w:pos="8640"/>
      </w:tabs>
      <w:spacing w:after="480"/>
      <w:jc w:val="right"/>
      <w:rPr>
        <w:noProof/>
        <w:lang w:val="en-US"/>
      </w:rPr>
    </w:pPr>
    <w:r>
      <w:rPr>
        <w:noProof/>
        <w:lang w:val="en-US"/>
      </w:rPr>
      <w:t xml:space="preserve">Page </w:t>
    </w:r>
    <w:r>
      <w:rPr>
        <w:noProof/>
        <w:lang w:val="en-US"/>
      </w:rPr>
      <w:fldChar w:fldCharType="begin"/>
    </w:r>
    <w:r>
      <w:rPr>
        <w:noProof/>
        <w:lang w:val="en-US"/>
      </w:rPr>
      <w:instrText xml:space="preserve"> PAGE </w:instrText>
    </w:r>
    <w:r>
      <w:rPr>
        <w:noProof/>
        <w:lang w:val="en-US"/>
      </w:rPr>
      <w:fldChar w:fldCharType="separate"/>
    </w:r>
    <w:r w:rsidR="0009665A">
      <w:rPr>
        <w:noProof/>
        <w:lang w:val="en-US"/>
      </w:rPr>
      <w:t>8</w:t>
    </w:r>
    <w:r>
      <w:rPr>
        <w:noProof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5631" w14:textId="77777777" w:rsidR="009A7958" w:rsidRDefault="009A7958">
    <w:pPr>
      <w:pStyle w:val="Header"/>
      <w:rPr>
        <w:lang w:val="en-ZA"/>
      </w:rPr>
    </w:pPr>
  </w:p>
  <w:p w14:paraId="38E248FA" w14:textId="77777777" w:rsidR="009A7958" w:rsidRDefault="009A7958">
    <w:pPr>
      <w:pStyle w:val="Header"/>
      <w:rPr>
        <w:lang w:val="en-ZA"/>
      </w:rPr>
    </w:pPr>
  </w:p>
  <w:p w14:paraId="5C167AFB" w14:textId="34ED4092" w:rsidR="009A7958" w:rsidRDefault="00EC17F6">
    <w:pPr>
      <w:pStyle w:val="Header"/>
      <w:rPr>
        <w:lang w:val="en-ZA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9E08AC" wp14:editId="1BF5849D">
              <wp:simplePos x="0" y="0"/>
              <wp:positionH relativeFrom="page">
                <wp:posOffset>909955</wp:posOffset>
              </wp:positionH>
              <wp:positionV relativeFrom="page">
                <wp:posOffset>880110</wp:posOffset>
              </wp:positionV>
              <wp:extent cx="1994535" cy="17526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45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DC6F5" w14:textId="48F364BF" w:rsidR="009A7958" w:rsidRDefault="009A7958"/>
                      </w:txbxContent>
                    </wps:txbx>
                    <wps:bodyPr rot="0" vert="horz" wrap="none" lIns="0" tIns="0" rIns="4572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E08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65pt;margin-top:69.3pt;width:157.05pt;height:13.8pt;z-index: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" filled="f" stroked="f">
              <v:textbox style="mso-fit-shape-to-text:t" inset="0,0,3.6pt,0">
                <w:txbxContent>
                  <w:p w14:paraId="75CDC6F5" w14:textId="48F364BF" w:rsidR="009A7958" w:rsidRDefault="009A7958"/>
                </w:txbxContent>
              </v:textbox>
              <w10:wrap anchorx="page" anchory="page"/>
            </v:shape>
          </w:pict>
        </mc:Fallback>
      </mc:AlternateContent>
    </w:r>
  </w:p>
  <w:p w14:paraId="6578D90E" w14:textId="77777777" w:rsidR="009A7958" w:rsidRDefault="009A7958">
    <w:pPr>
      <w:pStyle w:val="Header"/>
      <w:rPr>
        <w:lang w:val="en-ZA"/>
      </w:rPr>
    </w:pPr>
  </w:p>
  <w:p w14:paraId="682BE12C" w14:textId="468EAC44" w:rsidR="009A7958" w:rsidRDefault="00EC17F6">
    <w:pPr>
      <w:pStyle w:val="Header"/>
      <w:rPr>
        <w:lang w:val="en-ZA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9BF8028" wp14:editId="74AA5BBF">
              <wp:simplePos x="0" y="0"/>
              <wp:positionH relativeFrom="page">
                <wp:posOffset>5760720</wp:posOffset>
              </wp:positionH>
              <wp:positionV relativeFrom="page">
                <wp:posOffset>1234440</wp:posOffset>
              </wp:positionV>
              <wp:extent cx="1426210" cy="1097280"/>
              <wp:effectExtent l="0" t="0" r="0" b="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0633D" w14:textId="77777777" w:rsidR="009A7958" w:rsidRDefault="009A7958">
                          <w:pP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15"/>
                              <w:szCs w:val="15"/>
                            </w:rPr>
                            <w:t>220</w:t>
                          </w:r>
                          <w: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15"/>
                              <w:szCs w:val="15"/>
                            </w:rPr>
                            <w:t>Bay Street, Suite 1400</w:t>
                          </w:r>
                        </w:p>
                        <w:p w14:paraId="671C196A" w14:textId="77777777" w:rsidR="009A7958" w:rsidRDefault="009A7958">
                          <w:pP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15"/>
                              <w:szCs w:val="15"/>
                            </w:rPr>
                            <w:t>Toronto, Ontario  M5J 2W4</w:t>
                          </w:r>
                        </w:p>
                        <w:p w14:paraId="3C07D3E5" w14:textId="77777777" w:rsidR="009A7958" w:rsidRDefault="009A7958">
                          <w:pP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5"/>
                              <w:szCs w:val="5"/>
                            </w:rPr>
                          </w:pPr>
                        </w:p>
                        <w:p w14:paraId="1358D09C" w14:textId="77777777" w:rsidR="009A7958" w:rsidRDefault="009A7958">
                          <w:pP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15"/>
                              <w:szCs w:val="15"/>
                            </w:rPr>
                            <w:t>toll free 800.661.7606</w:t>
                          </w:r>
                        </w:p>
                        <w:p w14:paraId="5147B109" w14:textId="77777777" w:rsidR="009A7958" w:rsidRDefault="009A7958">
                          <w:pPr>
                            <w:tabs>
                              <w:tab w:val="left" w:pos="245"/>
                            </w:tabs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15"/>
                              <w:szCs w:val="15"/>
                            </w:rPr>
                            <w:t>tel</w:t>
                          </w:r>
                          <w: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pacing w:val="-2"/>
                              <w:sz w:val="15"/>
                              <w:szCs w:val="15"/>
                            </w:rPr>
                            <w:t>416.360.1194</w:t>
                          </w:r>
                        </w:p>
                        <w:p w14:paraId="465F813B" w14:textId="77777777" w:rsidR="009A7958" w:rsidRDefault="009A7958">
                          <w:pPr>
                            <w:tabs>
                              <w:tab w:val="left" w:pos="245"/>
                            </w:tabs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15"/>
                              <w:szCs w:val="15"/>
                            </w:rPr>
                            <w:t>fax</w:t>
                          </w:r>
                          <w: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15"/>
                              <w:szCs w:val="15"/>
                            </w:rPr>
                            <w:tab/>
                            <w:t>416.360.8469</w:t>
                          </w:r>
                        </w:p>
                        <w:p w14:paraId="58EDA1E7" w14:textId="77777777" w:rsidR="009A7958" w:rsidRDefault="009A7958">
                          <w:pP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4"/>
                              <w:szCs w:val="4"/>
                            </w:rPr>
                          </w:pPr>
                        </w:p>
                        <w:p w14:paraId="2F690338" w14:textId="77777777" w:rsidR="009A7958" w:rsidRDefault="009A7958">
                          <w:pP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pacing w:val="4"/>
                              <w:sz w:val="15"/>
                              <w:szCs w:val="15"/>
                            </w:rPr>
                            <w:t>www.</w:t>
                          </w:r>
                          <w: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z w:val="15"/>
                              <w:szCs w:val="15"/>
                            </w:rPr>
                            <w:t>willdavidson</w:t>
                          </w:r>
                          <w:r>
                            <w:rPr>
                              <w:rFonts w:ascii="Franklin Gothic Book" w:hAnsi="Franklin Gothic Book" w:cs="Franklin Gothic Book"/>
                              <w:b/>
                              <w:bCs/>
                              <w:noProof/>
                              <w:color w:val="333333"/>
                              <w:spacing w:val="2"/>
                              <w:sz w:val="15"/>
                              <w:szCs w:val="15"/>
                            </w:rPr>
                            <w:t>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BF8028" id="Text Box 3" o:spid="_x0000_s1027" type="#_x0000_t202" style="position:absolute;margin-left:453.6pt;margin-top:97.2pt;width:112.3pt;height:86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" filled="f" stroked="f">
              <v:textbox>
                <w:txbxContent>
                  <w:p w14:paraId="7EF0633D" w14:textId="77777777" w:rsidR="009A7958" w:rsidRDefault="009A7958">
                    <w:pP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15"/>
                        <w:szCs w:val="15"/>
                      </w:rPr>
                    </w:pPr>
                    <w: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15"/>
                        <w:szCs w:val="15"/>
                      </w:rPr>
                      <w:t>220</w:t>
                    </w:r>
                    <w: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15"/>
                        <w:szCs w:val="15"/>
                      </w:rPr>
                      <w:t>Bay Street, Suite 1400</w:t>
                    </w:r>
                  </w:p>
                  <w:p w14:paraId="671C196A" w14:textId="77777777" w:rsidR="009A7958" w:rsidRDefault="009A7958">
                    <w:pP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15"/>
                        <w:szCs w:val="15"/>
                      </w:rPr>
                    </w:pPr>
                    <w: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15"/>
                        <w:szCs w:val="15"/>
                      </w:rPr>
                      <w:t>Toronto, Ontario  M5J 2W4</w:t>
                    </w:r>
                  </w:p>
                  <w:p w14:paraId="3C07D3E5" w14:textId="77777777" w:rsidR="009A7958" w:rsidRDefault="009A7958">
                    <w:pP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5"/>
                        <w:szCs w:val="5"/>
                      </w:rPr>
                    </w:pPr>
                  </w:p>
                  <w:p w14:paraId="1358D09C" w14:textId="77777777" w:rsidR="009A7958" w:rsidRDefault="009A7958">
                    <w:pP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15"/>
                        <w:szCs w:val="15"/>
                      </w:rPr>
                    </w:pPr>
                    <w: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15"/>
                        <w:szCs w:val="15"/>
                      </w:rPr>
                      <w:t>toll free 800.661.7606</w:t>
                    </w:r>
                  </w:p>
                  <w:p w14:paraId="5147B109" w14:textId="77777777" w:rsidR="009A7958" w:rsidRDefault="009A7958">
                    <w:pPr>
                      <w:tabs>
                        <w:tab w:val="left" w:pos="245"/>
                      </w:tabs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15"/>
                        <w:szCs w:val="15"/>
                      </w:rPr>
                    </w:pPr>
                    <w: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15"/>
                        <w:szCs w:val="15"/>
                      </w:rPr>
                      <w:t>tel</w:t>
                    </w:r>
                    <w: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pacing w:val="-2"/>
                        <w:sz w:val="15"/>
                        <w:szCs w:val="15"/>
                      </w:rPr>
                      <w:t>416.360.1194</w:t>
                    </w:r>
                  </w:p>
                  <w:p w14:paraId="465F813B" w14:textId="77777777" w:rsidR="009A7958" w:rsidRDefault="009A7958">
                    <w:pPr>
                      <w:tabs>
                        <w:tab w:val="left" w:pos="245"/>
                      </w:tabs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15"/>
                        <w:szCs w:val="15"/>
                      </w:rPr>
                    </w:pPr>
                    <w: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15"/>
                        <w:szCs w:val="15"/>
                      </w:rPr>
                      <w:t>fax</w:t>
                    </w:r>
                    <w: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15"/>
                        <w:szCs w:val="15"/>
                      </w:rPr>
                      <w:tab/>
                      <w:t>416.360.8469</w:t>
                    </w:r>
                  </w:p>
                  <w:p w14:paraId="58EDA1E7" w14:textId="77777777" w:rsidR="009A7958" w:rsidRDefault="009A7958">
                    <w:pP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4"/>
                        <w:szCs w:val="4"/>
                      </w:rPr>
                    </w:pPr>
                  </w:p>
                  <w:p w14:paraId="2F690338" w14:textId="77777777" w:rsidR="009A7958" w:rsidRDefault="009A7958">
                    <w:pP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sz w:val="15"/>
                        <w:szCs w:val="15"/>
                      </w:rPr>
                    </w:pPr>
                    <w: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pacing w:val="4"/>
                        <w:sz w:val="15"/>
                        <w:szCs w:val="15"/>
                      </w:rPr>
                      <w:t>www.</w:t>
                    </w:r>
                    <w: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z w:val="15"/>
                        <w:szCs w:val="15"/>
                      </w:rPr>
                      <w:t>willdavidson</w:t>
                    </w:r>
                    <w:r>
                      <w:rPr>
                        <w:rFonts w:ascii="Franklin Gothic Book" w:hAnsi="Franklin Gothic Book" w:cs="Franklin Gothic Book"/>
                        <w:b/>
                        <w:bCs/>
                        <w:noProof/>
                        <w:color w:val="333333"/>
                        <w:spacing w:val="2"/>
                        <w:sz w:val="15"/>
                        <w:szCs w:val="15"/>
                      </w:rPr>
                      <w:t>.ca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9C02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7204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4CC1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74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3891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121D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9A19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E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ACF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80A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C1639"/>
    <w:multiLevelType w:val="hybridMultilevel"/>
    <w:tmpl w:val="9A8C5F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D76146"/>
    <w:multiLevelType w:val="multilevel"/>
    <w:tmpl w:val="E4808E54"/>
    <w:lvl w:ilvl="0">
      <w:start w:val="1"/>
      <w:numFmt w:val="decimal"/>
      <w:pStyle w:val="ACLParaOutlineNumSglL1"/>
      <w:lvlText w:val="%1."/>
      <w:lvlJc w:val="left"/>
      <w:pPr>
        <w:tabs>
          <w:tab w:val="num" w:pos="720"/>
        </w:tabs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pStyle w:val="ACLParaOutlineNumSgl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lowerRoman"/>
      <w:pStyle w:val="ACLParaOutlineNumSglL3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upperLetter"/>
      <w:pStyle w:val="ACLParaOutlineNumSglL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decimal"/>
      <w:pStyle w:val="ACLParaOutlineNumSglL5"/>
      <w:lvlText w:val="%5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6">
      <w:start w:val="1"/>
      <w:numFmt w:val="upperRoman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06EB17ED"/>
    <w:multiLevelType w:val="multilevel"/>
    <w:tmpl w:val="1C09001D"/>
    <w:name w:val="OutlineParaNumSgl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09AA682C"/>
    <w:multiLevelType w:val="hybridMultilevel"/>
    <w:tmpl w:val="43D005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02A30"/>
    <w:multiLevelType w:val="hybridMultilevel"/>
    <w:tmpl w:val="68ECC206"/>
    <w:lvl w:ilvl="0" w:tplc="1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0F3E61B9"/>
    <w:multiLevelType w:val="multilevel"/>
    <w:tmpl w:val="048A76CE"/>
    <w:name w:val="ParaNumStyle"/>
    <w:lvl w:ilvl="0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7200"/>
        </w:tabs>
        <w:ind w:left="72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16" w15:restartNumberingAfterBreak="0">
    <w:nsid w:val="107E5F79"/>
    <w:multiLevelType w:val="hybridMultilevel"/>
    <w:tmpl w:val="C1707148"/>
    <w:lvl w:ilvl="0" w:tplc="1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7" w15:restartNumberingAfterBreak="0">
    <w:nsid w:val="11D67DFE"/>
    <w:multiLevelType w:val="hybridMultilevel"/>
    <w:tmpl w:val="E8D4B87C"/>
    <w:lvl w:ilvl="0" w:tplc="FB1E4466">
      <w:start w:val="1"/>
      <w:numFmt w:val="bullet"/>
      <w:pStyle w:val="Lis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1E5E86"/>
    <w:multiLevelType w:val="hybridMultilevel"/>
    <w:tmpl w:val="E6525FD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A350DC2"/>
    <w:multiLevelType w:val="hybridMultilevel"/>
    <w:tmpl w:val="0E48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77A0E"/>
    <w:multiLevelType w:val="hybridMultilevel"/>
    <w:tmpl w:val="9E3E41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483504"/>
    <w:multiLevelType w:val="multilevel"/>
    <w:tmpl w:val="71E61754"/>
    <w:name w:val="AffiDocsNum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22" w15:restartNumberingAfterBreak="0">
    <w:nsid w:val="2355309C"/>
    <w:multiLevelType w:val="hybridMultilevel"/>
    <w:tmpl w:val="FB94FDC0"/>
    <w:lvl w:ilvl="0" w:tplc="1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3" w15:restartNumberingAfterBreak="0">
    <w:nsid w:val="266C24FC"/>
    <w:multiLevelType w:val="multilevel"/>
    <w:tmpl w:val="1C09001F"/>
    <w:name w:val="OutlineParaNumSgl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26E71C63"/>
    <w:multiLevelType w:val="multilevel"/>
    <w:tmpl w:val="8054784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D3A42B3"/>
    <w:multiLevelType w:val="hybridMultilevel"/>
    <w:tmpl w:val="BE903114"/>
    <w:lvl w:ilvl="0" w:tplc="1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6" w15:restartNumberingAfterBreak="0">
    <w:nsid w:val="2E244686"/>
    <w:multiLevelType w:val="multilevel"/>
    <w:tmpl w:val="8B76D858"/>
    <w:name w:val="OutlineParaNum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7" w15:restartNumberingAfterBreak="0">
    <w:nsid w:val="3147374D"/>
    <w:multiLevelType w:val="hybridMultilevel"/>
    <w:tmpl w:val="9126E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367AE"/>
    <w:multiLevelType w:val="hybridMultilevel"/>
    <w:tmpl w:val="DC1CBF1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527547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6C9796B"/>
    <w:multiLevelType w:val="multilevel"/>
    <w:tmpl w:val="2C088272"/>
    <w:name w:val="PleadingsStyl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31" w15:restartNumberingAfterBreak="0">
    <w:nsid w:val="3FB0156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486754D1"/>
    <w:multiLevelType w:val="hybridMultilevel"/>
    <w:tmpl w:val="5002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BC207C"/>
    <w:multiLevelType w:val="multilevel"/>
    <w:tmpl w:val="1C09001F"/>
    <w:name w:val="OutlineParaNumSgl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8C3306F"/>
    <w:multiLevelType w:val="hybridMultilevel"/>
    <w:tmpl w:val="A01866DE"/>
    <w:lvl w:ilvl="0" w:tplc="1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5" w15:restartNumberingAfterBreak="0">
    <w:nsid w:val="4D446735"/>
    <w:multiLevelType w:val="hybridMultilevel"/>
    <w:tmpl w:val="7458EFC4"/>
    <w:lvl w:ilvl="0" w:tplc="1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6" w15:restartNumberingAfterBreak="0">
    <w:nsid w:val="55D62D1F"/>
    <w:multiLevelType w:val="hybridMultilevel"/>
    <w:tmpl w:val="7EF4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3660C"/>
    <w:multiLevelType w:val="hybridMultilevel"/>
    <w:tmpl w:val="6276C66C"/>
    <w:lvl w:ilvl="0" w:tplc="DA72F038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DE62DC"/>
    <w:multiLevelType w:val="hybridMultilevel"/>
    <w:tmpl w:val="B050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097879"/>
    <w:multiLevelType w:val="hybridMultilevel"/>
    <w:tmpl w:val="261A026E"/>
    <w:lvl w:ilvl="0" w:tplc="D624A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7E75DB4"/>
    <w:multiLevelType w:val="hybridMultilevel"/>
    <w:tmpl w:val="3200A11C"/>
    <w:lvl w:ilvl="0" w:tplc="1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1" w15:restartNumberingAfterBreak="0">
    <w:nsid w:val="692C0CC6"/>
    <w:multiLevelType w:val="multilevel"/>
    <w:tmpl w:val="C8143FDA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(%2)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(%3)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6">
      <w:start w:val="1"/>
      <w:numFmt w:val="upperRoman"/>
      <w:lvlText w:val="%7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6A1C03F0"/>
    <w:multiLevelType w:val="hybridMultilevel"/>
    <w:tmpl w:val="6FF4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42025"/>
    <w:multiLevelType w:val="hybridMultilevel"/>
    <w:tmpl w:val="CA5EEFE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5F259B"/>
    <w:multiLevelType w:val="multilevel"/>
    <w:tmpl w:val="1C09001D"/>
    <w:name w:val="OutlineParaNumSgl3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6015401"/>
    <w:multiLevelType w:val="multilevel"/>
    <w:tmpl w:val="0809001D"/>
    <w:name w:val="OutlineParaNumSg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7E1717D8"/>
    <w:multiLevelType w:val="hybridMultilevel"/>
    <w:tmpl w:val="4ECC6620"/>
    <w:lvl w:ilvl="0" w:tplc="D624A0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903368459">
    <w:abstractNumId w:val="41"/>
  </w:num>
  <w:num w:numId="2" w16cid:durableId="638923867">
    <w:abstractNumId w:val="24"/>
  </w:num>
  <w:num w:numId="3" w16cid:durableId="1388721501">
    <w:abstractNumId w:val="11"/>
  </w:num>
  <w:num w:numId="4" w16cid:durableId="1852260165">
    <w:abstractNumId w:val="18"/>
  </w:num>
  <w:num w:numId="5" w16cid:durableId="1801143511">
    <w:abstractNumId w:val="43"/>
  </w:num>
  <w:num w:numId="6" w16cid:durableId="1075013354">
    <w:abstractNumId w:val="28"/>
  </w:num>
  <w:num w:numId="7" w16cid:durableId="1837838905">
    <w:abstractNumId w:val="31"/>
  </w:num>
  <w:num w:numId="8" w16cid:durableId="71972956">
    <w:abstractNumId w:val="29"/>
  </w:num>
  <w:num w:numId="9" w16cid:durableId="1399933787">
    <w:abstractNumId w:val="38"/>
  </w:num>
  <w:num w:numId="10" w16cid:durableId="806825597">
    <w:abstractNumId w:val="20"/>
  </w:num>
  <w:num w:numId="11" w16cid:durableId="813761971">
    <w:abstractNumId w:val="13"/>
  </w:num>
  <w:num w:numId="12" w16cid:durableId="1318266864">
    <w:abstractNumId w:val="42"/>
  </w:num>
  <w:num w:numId="13" w16cid:durableId="1318922317">
    <w:abstractNumId w:val="32"/>
  </w:num>
  <w:num w:numId="14" w16cid:durableId="1377242002">
    <w:abstractNumId w:val="19"/>
  </w:num>
  <w:num w:numId="15" w16cid:durableId="430124404">
    <w:abstractNumId w:val="27"/>
  </w:num>
  <w:num w:numId="16" w16cid:durableId="1993753630">
    <w:abstractNumId w:val="25"/>
  </w:num>
  <w:num w:numId="17" w16cid:durableId="1881017323">
    <w:abstractNumId w:val="10"/>
  </w:num>
  <w:num w:numId="18" w16cid:durableId="1921869091">
    <w:abstractNumId w:val="46"/>
  </w:num>
  <w:num w:numId="19" w16cid:durableId="1222015813">
    <w:abstractNumId w:val="39"/>
  </w:num>
  <w:num w:numId="20" w16cid:durableId="1402562002">
    <w:abstractNumId w:val="16"/>
  </w:num>
  <w:num w:numId="21" w16cid:durableId="2039574423">
    <w:abstractNumId w:val="40"/>
  </w:num>
  <w:num w:numId="22" w16cid:durableId="840244488">
    <w:abstractNumId w:val="14"/>
  </w:num>
  <w:num w:numId="23" w16cid:durableId="1947887243">
    <w:abstractNumId w:val="22"/>
  </w:num>
  <w:num w:numId="24" w16cid:durableId="676540995">
    <w:abstractNumId w:val="34"/>
  </w:num>
  <w:num w:numId="25" w16cid:durableId="1712075265">
    <w:abstractNumId w:val="35"/>
  </w:num>
  <w:num w:numId="26" w16cid:durableId="49689579">
    <w:abstractNumId w:val="9"/>
  </w:num>
  <w:num w:numId="27" w16cid:durableId="1819177889">
    <w:abstractNumId w:val="7"/>
  </w:num>
  <w:num w:numId="28" w16cid:durableId="1034889574">
    <w:abstractNumId w:val="6"/>
  </w:num>
  <w:num w:numId="29" w16cid:durableId="1933468853">
    <w:abstractNumId w:val="5"/>
  </w:num>
  <w:num w:numId="30" w16cid:durableId="1310747429">
    <w:abstractNumId w:val="4"/>
  </w:num>
  <w:num w:numId="31" w16cid:durableId="1146245441">
    <w:abstractNumId w:val="8"/>
  </w:num>
  <w:num w:numId="32" w16cid:durableId="2080202223">
    <w:abstractNumId w:val="3"/>
  </w:num>
  <w:num w:numId="33" w16cid:durableId="1969819010">
    <w:abstractNumId w:val="2"/>
  </w:num>
  <w:num w:numId="34" w16cid:durableId="2002922989">
    <w:abstractNumId w:val="1"/>
  </w:num>
  <w:num w:numId="35" w16cid:durableId="194511346">
    <w:abstractNumId w:val="0"/>
  </w:num>
  <w:num w:numId="36" w16cid:durableId="1094861890">
    <w:abstractNumId w:val="37"/>
  </w:num>
  <w:num w:numId="37" w16cid:durableId="1389652031">
    <w:abstractNumId w:val="36"/>
  </w:num>
  <w:num w:numId="38" w16cid:durableId="298385770">
    <w:abstractNumId w:val="37"/>
    <w:lvlOverride w:ilvl="0">
      <w:startOverride w:val="1"/>
    </w:lvlOverride>
  </w:num>
  <w:num w:numId="39" w16cid:durableId="1917473507">
    <w:abstractNumId w:val="37"/>
    <w:lvlOverride w:ilvl="0">
      <w:startOverride w:val="1"/>
    </w:lvlOverride>
  </w:num>
  <w:num w:numId="40" w16cid:durableId="487598092">
    <w:abstractNumId w:val="37"/>
    <w:lvlOverride w:ilvl="0">
      <w:startOverride w:val="1"/>
    </w:lvlOverride>
  </w:num>
  <w:num w:numId="41" w16cid:durableId="378479170">
    <w:abstractNumId w:val="17"/>
  </w:num>
  <w:num w:numId="42" w16cid:durableId="125708908">
    <w:abstractNumId w:val="37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F6"/>
    <w:rsid w:val="0000479F"/>
    <w:rsid w:val="0000512A"/>
    <w:rsid w:val="00034B0A"/>
    <w:rsid w:val="00040235"/>
    <w:rsid w:val="0006044D"/>
    <w:rsid w:val="00077DE1"/>
    <w:rsid w:val="00094041"/>
    <w:rsid w:val="0009665A"/>
    <w:rsid w:val="000C67FD"/>
    <w:rsid w:val="00133583"/>
    <w:rsid w:val="0013515D"/>
    <w:rsid w:val="001554D6"/>
    <w:rsid w:val="00181393"/>
    <w:rsid w:val="001A67F6"/>
    <w:rsid w:val="001C312B"/>
    <w:rsid w:val="001C77F5"/>
    <w:rsid w:val="001E1E3E"/>
    <w:rsid w:val="001E1F54"/>
    <w:rsid w:val="001E4DA6"/>
    <w:rsid w:val="002053E1"/>
    <w:rsid w:val="00213B4F"/>
    <w:rsid w:val="002317AE"/>
    <w:rsid w:val="00237E9D"/>
    <w:rsid w:val="00264C08"/>
    <w:rsid w:val="002745EE"/>
    <w:rsid w:val="00280AEB"/>
    <w:rsid w:val="00285ACB"/>
    <w:rsid w:val="002A6202"/>
    <w:rsid w:val="002B203E"/>
    <w:rsid w:val="002B4B09"/>
    <w:rsid w:val="00347DC3"/>
    <w:rsid w:val="00354361"/>
    <w:rsid w:val="00370F18"/>
    <w:rsid w:val="00373876"/>
    <w:rsid w:val="00380931"/>
    <w:rsid w:val="00382535"/>
    <w:rsid w:val="003860C4"/>
    <w:rsid w:val="00394BAA"/>
    <w:rsid w:val="003B1C80"/>
    <w:rsid w:val="003C79F6"/>
    <w:rsid w:val="003D48AC"/>
    <w:rsid w:val="003E363B"/>
    <w:rsid w:val="003E6804"/>
    <w:rsid w:val="003F7711"/>
    <w:rsid w:val="00403325"/>
    <w:rsid w:val="00464123"/>
    <w:rsid w:val="00492B17"/>
    <w:rsid w:val="004C6A39"/>
    <w:rsid w:val="004D6C90"/>
    <w:rsid w:val="00503488"/>
    <w:rsid w:val="00514985"/>
    <w:rsid w:val="00550424"/>
    <w:rsid w:val="005526D1"/>
    <w:rsid w:val="0055794C"/>
    <w:rsid w:val="00563BE8"/>
    <w:rsid w:val="00564068"/>
    <w:rsid w:val="005B3EC3"/>
    <w:rsid w:val="005C27D2"/>
    <w:rsid w:val="005D128A"/>
    <w:rsid w:val="005F2AC4"/>
    <w:rsid w:val="006229E4"/>
    <w:rsid w:val="0062669B"/>
    <w:rsid w:val="00635F9D"/>
    <w:rsid w:val="00654A88"/>
    <w:rsid w:val="0065606A"/>
    <w:rsid w:val="0066112E"/>
    <w:rsid w:val="0068427D"/>
    <w:rsid w:val="006A54DE"/>
    <w:rsid w:val="006A6138"/>
    <w:rsid w:val="006B1C1E"/>
    <w:rsid w:val="006B5D26"/>
    <w:rsid w:val="006B6531"/>
    <w:rsid w:val="006D3223"/>
    <w:rsid w:val="006F7A4C"/>
    <w:rsid w:val="007039C6"/>
    <w:rsid w:val="007041DF"/>
    <w:rsid w:val="00726E2F"/>
    <w:rsid w:val="00736A32"/>
    <w:rsid w:val="00746DAD"/>
    <w:rsid w:val="00773200"/>
    <w:rsid w:val="007813AF"/>
    <w:rsid w:val="007B36E7"/>
    <w:rsid w:val="007E782A"/>
    <w:rsid w:val="0081714A"/>
    <w:rsid w:val="00834231"/>
    <w:rsid w:val="00853D50"/>
    <w:rsid w:val="008D416A"/>
    <w:rsid w:val="008E303B"/>
    <w:rsid w:val="008F0F5E"/>
    <w:rsid w:val="008F4AFA"/>
    <w:rsid w:val="00935EB2"/>
    <w:rsid w:val="009706BC"/>
    <w:rsid w:val="009A7958"/>
    <w:rsid w:val="009A7D22"/>
    <w:rsid w:val="009D1A26"/>
    <w:rsid w:val="009D4CE5"/>
    <w:rsid w:val="009D7B01"/>
    <w:rsid w:val="009F3331"/>
    <w:rsid w:val="00A06C93"/>
    <w:rsid w:val="00A07704"/>
    <w:rsid w:val="00A1574F"/>
    <w:rsid w:val="00A26530"/>
    <w:rsid w:val="00A3635C"/>
    <w:rsid w:val="00A50209"/>
    <w:rsid w:val="00A70D6D"/>
    <w:rsid w:val="00A71196"/>
    <w:rsid w:val="00A8379C"/>
    <w:rsid w:val="00A863E1"/>
    <w:rsid w:val="00AA1094"/>
    <w:rsid w:val="00AB41FA"/>
    <w:rsid w:val="00AB7517"/>
    <w:rsid w:val="00AD41CD"/>
    <w:rsid w:val="00AF0D99"/>
    <w:rsid w:val="00B33C1B"/>
    <w:rsid w:val="00B34026"/>
    <w:rsid w:val="00B55ECC"/>
    <w:rsid w:val="00B6216F"/>
    <w:rsid w:val="00B95517"/>
    <w:rsid w:val="00B97910"/>
    <w:rsid w:val="00BE39C6"/>
    <w:rsid w:val="00C139BB"/>
    <w:rsid w:val="00C454B3"/>
    <w:rsid w:val="00C46D5B"/>
    <w:rsid w:val="00C472B8"/>
    <w:rsid w:val="00C4743D"/>
    <w:rsid w:val="00C67F08"/>
    <w:rsid w:val="00C7339C"/>
    <w:rsid w:val="00C84494"/>
    <w:rsid w:val="00CB2E90"/>
    <w:rsid w:val="00CC0BF4"/>
    <w:rsid w:val="00CE088D"/>
    <w:rsid w:val="00CF06F6"/>
    <w:rsid w:val="00D162B6"/>
    <w:rsid w:val="00D51274"/>
    <w:rsid w:val="00DD1001"/>
    <w:rsid w:val="00DF45B4"/>
    <w:rsid w:val="00DF50D9"/>
    <w:rsid w:val="00E66C40"/>
    <w:rsid w:val="00EC17F6"/>
    <w:rsid w:val="00F44A71"/>
    <w:rsid w:val="00F67B0C"/>
    <w:rsid w:val="00F72505"/>
    <w:rsid w:val="00F76A9E"/>
    <w:rsid w:val="00F9013F"/>
    <w:rsid w:val="00FB2D5B"/>
    <w:rsid w:val="00FB560C"/>
    <w:rsid w:val="00FC3FF5"/>
    <w:rsid w:val="00FC4B68"/>
    <w:rsid w:val="00FD6F24"/>
    <w:rsid w:val="00FE002E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BA16A"/>
  <w15:chartTrackingRefBased/>
  <w15:docId w15:val="{2B54F4CE-BE8D-4A02-81FB-33C828EA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DA6"/>
    <w:rPr>
      <w:rFonts w:ascii="Arial" w:hAnsi="Arial" w:cs="Arial"/>
      <w:sz w:val="24"/>
      <w:szCs w:val="24"/>
      <w:lang w:val="en-CA"/>
    </w:rPr>
  </w:style>
  <w:style w:type="paragraph" w:styleId="Heading1">
    <w:name w:val="heading 1"/>
    <w:basedOn w:val="QuesQ"/>
    <w:next w:val="Normal"/>
    <w:link w:val="Heading1Char"/>
    <w:qFormat/>
    <w:rsid w:val="001A67F6"/>
    <w:pPr>
      <w:spacing w:after="240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1E4DA6"/>
    <w:pPr>
      <w:keepNext/>
      <w:autoSpaceDE w:val="0"/>
      <w:autoSpaceDN w:val="0"/>
      <w:adjustRightInd w:val="0"/>
      <w:spacing w:before="240" w:after="60"/>
      <w:outlineLvl w:val="1"/>
    </w:pPr>
    <w:rPr>
      <w:rFonts w:cs="Times New Roman"/>
      <w:b/>
      <w:i/>
      <w:sz w:val="28"/>
      <w:lang w:eastAsia="en-CA"/>
    </w:rPr>
  </w:style>
  <w:style w:type="paragraph" w:styleId="Heading3">
    <w:name w:val="heading 3"/>
    <w:basedOn w:val="Normal"/>
    <w:next w:val="Normal"/>
    <w:link w:val="Heading3Char"/>
    <w:qFormat/>
    <w:rsid w:val="001E4DA6"/>
    <w:pPr>
      <w:keepNext/>
      <w:autoSpaceDE w:val="0"/>
      <w:autoSpaceDN w:val="0"/>
      <w:adjustRightInd w:val="0"/>
      <w:spacing w:before="240" w:after="60"/>
      <w:outlineLvl w:val="2"/>
    </w:pPr>
    <w:rPr>
      <w:rFonts w:cs="Times New Roman"/>
      <w:b/>
      <w:sz w:val="26"/>
      <w:lang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CLLetter">
    <w:name w:val="ACL Letter"/>
    <w:rsid w:val="001E4DA6"/>
    <w:pPr>
      <w:spacing w:after="240"/>
      <w:jc w:val="both"/>
    </w:pPr>
    <w:rPr>
      <w:rFonts w:ascii="Arial" w:hAnsi="Arial" w:cs="Arial"/>
      <w:sz w:val="24"/>
      <w:szCs w:val="24"/>
      <w:lang w:val="en-CA"/>
    </w:rPr>
  </w:style>
  <w:style w:type="paragraph" w:customStyle="1" w:styleId="ACLFaxBody">
    <w:name w:val="ACL Fax Body"/>
    <w:basedOn w:val="ACLLetter"/>
    <w:rsid w:val="001E4DA6"/>
  </w:style>
  <w:style w:type="paragraph" w:customStyle="1" w:styleId="ACLFaxConfidentiality">
    <w:name w:val="ACL Fax Confidentiality"/>
    <w:basedOn w:val="ACLLetter"/>
    <w:rsid w:val="001E4DA6"/>
    <w:pPr>
      <w:spacing w:before="240"/>
    </w:pPr>
    <w:rPr>
      <w:sz w:val="18"/>
      <w:szCs w:val="18"/>
    </w:rPr>
  </w:style>
  <w:style w:type="paragraph" w:customStyle="1" w:styleId="ACLFaxTable">
    <w:name w:val="ACL Fax Table"/>
    <w:basedOn w:val="ACLLetter"/>
    <w:rsid w:val="001E4DA6"/>
    <w:pPr>
      <w:spacing w:after="0"/>
      <w:jc w:val="left"/>
    </w:pPr>
    <w:rPr>
      <w:sz w:val="20"/>
      <w:szCs w:val="20"/>
    </w:rPr>
  </w:style>
  <w:style w:type="paragraph" w:customStyle="1" w:styleId="ACLFaxTitle">
    <w:name w:val="ACL Fax Title"/>
    <w:basedOn w:val="ACLLetter"/>
    <w:rsid w:val="001E4DA6"/>
    <w:pPr>
      <w:spacing w:before="240"/>
      <w:jc w:val="center"/>
    </w:pPr>
    <w:rPr>
      <w:b/>
      <w:bCs/>
      <w:caps/>
      <w:u w:val="single"/>
    </w:rPr>
  </w:style>
  <w:style w:type="paragraph" w:customStyle="1" w:styleId="ACLLettersBody1">
    <w:name w:val="ACL Letters Body1"/>
    <w:basedOn w:val="ACLLetter"/>
    <w:rsid w:val="001E4DA6"/>
  </w:style>
  <w:style w:type="paragraph" w:customStyle="1" w:styleId="ACLLettersBody2">
    <w:name w:val="ACL Letters Body2"/>
    <w:basedOn w:val="ACLLetter"/>
    <w:rsid w:val="001E4DA6"/>
    <w:pPr>
      <w:spacing w:after="0"/>
    </w:pPr>
  </w:style>
  <w:style w:type="paragraph" w:customStyle="1" w:styleId="ACLLetterHeader">
    <w:name w:val="ACL Letter Header"/>
    <w:basedOn w:val="ACLLetter"/>
    <w:rsid w:val="001E4DA6"/>
    <w:pPr>
      <w:spacing w:after="0"/>
      <w:jc w:val="center"/>
    </w:pPr>
  </w:style>
  <w:style w:type="paragraph" w:customStyle="1" w:styleId="Address">
    <w:name w:val="Address"/>
    <w:basedOn w:val="ACLLetter"/>
    <w:rsid w:val="001E4DA6"/>
    <w:pPr>
      <w:keepNext/>
      <w:keepLines/>
      <w:spacing w:after="0"/>
      <w:jc w:val="left"/>
    </w:pPr>
  </w:style>
  <w:style w:type="paragraph" w:customStyle="1" w:styleId="Handling">
    <w:name w:val="Handling"/>
    <w:basedOn w:val="ACLLetter"/>
    <w:rsid w:val="001E4DA6"/>
    <w:pPr>
      <w:keepNext/>
      <w:keepLines/>
      <w:spacing w:after="0"/>
      <w:jc w:val="left"/>
    </w:pPr>
    <w:rPr>
      <w:b/>
      <w:bCs/>
    </w:rPr>
  </w:style>
  <w:style w:type="paragraph" w:customStyle="1" w:styleId="ACLSalutation">
    <w:name w:val="ACL Salutation"/>
    <w:basedOn w:val="ACLLetter"/>
    <w:rsid w:val="001E4DA6"/>
  </w:style>
  <w:style w:type="paragraph" w:customStyle="1" w:styleId="ACLClosing">
    <w:name w:val="ACL Closing"/>
    <w:basedOn w:val="ACLLetter"/>
    <w:rsid w:val="001E4DA6"/>
    <w:pPr>
      <w:keepNext/>
      <w:keepLines/>
      <w:spacing w:after="0"/>
      <w:jc w:val="left"/>
    </w:pPr>
  </w:style>
  <w:style w:type="paragraph" w:customStyle="1" w:styleId="ACLInitials">
    <w:name w:val="ACL Initials"/>
    <w:basedOn w:val="ACLLetter"/>
    <w:rsid w:val="001E4DA6"/>
    <w:pPr>
      <w:keepNext/>
      <w:spacing w:after="200"/>
      <w:jc w:val="left"/>
    </w:pPr>
    <w:rPr>
      <w:sz w:val="20"/>
      <w:szCs w:val="20"/>
    </w:rPr>
  </w:style>
  <w:style w:type="paragraph" w:customStyle="1" w:styleId="ACLDesignation">
    <w:name w:val="ACL Designation"/>
    <w:basedOn w:val="ACLLetter"/>
    <w:rsid w:val="001E4DA6"/>
    <w:pPr>
      <w:keepNext/>
      <w:keepLines/>
      <w:spacing w:before="240" w:after="0"/>
      <w:jc w:val="left"/>
    </w:pPr>
  </w:style>
  <w:style w:type="paragraph" w:customStyle="1" w:styleId="AttnLine">
    <w:name w:val="AttnLine"/>
    <w:basedOn w:val="ACLLetter"/>
    <w:rsid w:val="001E4DA6"/>
    <w:pPr>
      <w:keepNext/>
      <w:keepLines/>
      <w:spacing w:after="0"/>
      <w:jc w:val="left"/>
    </w:pPr>
  </w:style>
  <w:style w:type="paragraph" w:customStyle="1" w:styleId="ACLDate">
    <w:name w:val="ACL Date"/>
    <w:basedOn w:val="ACLLetter"/>
    <w:rsid w:val="001E4DA6"/>
    <w:pPr>
      <w:spacing w:after="0"/>
    </w:pPr>
  </w:style>
  <w:style w:type="paragraph" w:styleId="Header">
    <w:name w:val="header"/>
    <w:basedOn w:val="Normal"/>
    <w:link w:val="HeaderChar"/>
    <w:rsid w:val="001E4D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1E4DA6"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rsid w:val="001E4D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1E4DA6"/>
    <w:rPr>
      <w:rFonts w:ascii="Arial" w:hAnsi="Arial" w:cs="Arial"/>
      <w:lang w:val="x-none" w:eastAsia="en-US"/>
    </w:rPr>
  </w:style>
  <w:style w:type="character" w:styleId="PageNumber">
    <w:name w:val="page number"/>
    <w:rsid w:val="001E4DA6"/>
    <w:rPr>
      <w:rFonts w:cs="Times New Roman"/>
    </w:rPr>
  </w:style>
  <w:style w:type="paragraph" w:customStyle="1" w:styleId="ACLNormalSgl">
    <w:name w:val="ACL Normal Sgl"/>
    <w:basedOn w:val="ACLBase"/>
    <w:rsid w:val="001E4DA6"/>
    <w:pPr>
      <w:jc w:val="left"/>
    </w:pPr>
    <w:rPr>
      <w:b/>
      <w:bCs/>
    </w:rPr>
  </w:style>
  <w:style w:type="paragraph" w:customStyle="1" w:styleId="MRB">
    <w:name w:val="MRB"/>
    <w:rsid w:val="001E4DA6"/>
    <w:rPr>
      <w:rFonts w:ascii="Arial" w:hAnsi="Arial" w:cs="Arial"/>
      <w:sz w:val="24"/>
      <w:szCs w:val="24"/>
      <w:lang w:val="en-CA"/>
    </w:rPr>
  </w:style>
  <w:style w:type="paragraph" w:customStyle="1" w:styleId="MRB-Main">
    <w:name w:val="MRB-Main"/>
    <w:rsid w:val="001E4DA6"/>
    <w:rPr>
      <w:rFonts w:ascii="Arial" w:hAnsi="Arial" w:cs="Arial"/>
      <w:sz w:val="18"/>
      <w:szCs w:val="18"/>
      <w:lang w:val="en-CA"/>
    </w:rPr>
  </w:style>
  <w:style w:type="character" w:customStyle="1" w:styleId="ACLReLineCase">
    <w:name w:val="ACL ReLine Case"/>
    <w:rsid w:val="001E4DA6"/>
    <w:rPr>
      <w:rFonts w:ascii="Arial" w:hAnsi="Arial"/>
      <w:b/>
      <w:caps/>
    </w:rPr>
  </w:style>
  <w:style w:type="paragraph" w:customStyle="1" w:styleId="ACLBase">
    <w:name w:val="ACL Base"/>
    <w:rsid w:val="001E4DA6"/>
    <w:pPr>
      <w:jc w:val="both"/>
    </w:pPr>
    <w:rPr>
      <w:rFonts w:ascii="Arial" w:hAnsi="Arial" w:cs="Arial"/>
      <w:sz w:val="24"/>
      <w:szCs w:val="24"/>
      <w:lang w:val="en-CA"/>
    </w:rPr>
  </w:style>
  <w:style w:type="paragraph" w:customStyle="1" w:styleId="ACLParaOutlineNumSglMain">
    <w:name w:val="ACL Para Outline Num Sgl Main"/>
    <w:basedOn w:val="ACLBase"/>
    <w:rsid w:val="001E4DA6"/>
    <w:pPr>
      <w:spacing w:after="240"/>
    </w:pPr>
  </w:style>
  <w:style w:type="paragraph" w:customStyle="1" w:styleId="ACLParaOutlineNumSglL1">
    <w:name w:val="ACL Para Outline Num Sgl L1"/>
    <w:basedOn w:val="ACLParaOutlineNumSglMain"/>
    <w:rsid w:val="001E4DA6"/>
    <w:pPr>
      <w:numPr>
        <w:numId w:val="3"/>
      </w:numPr>
      <w:ind w:left="720" w:hanging="720"/>
      <w:outlineLvl w:val="0"/>
    </w:pPr>
  </w:style>
  <w:style w:type="paragraph" w:customStyle="1" w:styleId="ACLParaOutlineNumSglL2">
    <w:name w:val="ACL Para Outline Num Sgl L2"/>
    <w:basedOn w:val="ACLParaOutlineNumSglMain"/>
    <w:rsid w:val="001E4DA6"/>
    <w:pPr>
      <w:numPr>
        <w:ilvl w:val="1"/>
        <w:numId w:val="3"/>
      </w:numPr>
      <w:outlineLvl w:val="1"/>
    </w:pPr>
  </w:style>
  <w:style w:type="paragraph" w:customStyle="1" w:styleId="ACLParaOutlineNumSglL3">
    <w:name w:val="ACL Para Outline Num Sgl L3"/>
    <w:basedOn w:val="ACLParaOutlineNumSglMain"/>
    <w:rsid w:val="001E4DA6"/>
    <w:pPr>
      <w:numPr>
        <w:ilvl w:val="2"/>
        <w:numId w:val="3"/>
      </w:numPr>
      <w:outlineLvl w:val="2"/>
    </w:pPr>
  </w:style>
  <w:style w:type="paragraph" w:customStyle="1" w:styleId="ACLParaOutlineNumSglL4">
    <w:name w:val="ACL Para Outline Num Sgl L4"/>
    <w:basedOn w:val="ACLParaOutlineNumSglMain"/>
    <w:rsid w:val="001E4DA6"/>
    <w:pPr>
      <w:numPr>
        <w:ilvl w:val="3"/>
        <w:numId w:val="3"/>
      </w:numPr>
      <w:outlineLvl w:val="3"/>
    </w:pPr>
  </w:style>
  <w:style w:type="paragraph" w:customStyle="1" w:styleId="ACLParaOutlineNumSglL5">
    <w:name w:val="ACL Para Outline Num Sgl L5"/>
    <w:basedOn w:val="ACLParaOutlineNumSglMain"/>
    <w:rsid w:val="001E4DA6"/>
    <w:pPr>
      <w:numPr>
        <w:ilvl w:val="4"/>
        <w:numId w:val="3"/>
      </w:numPr>
      <w:outlineLvl w:val="4"/>
    </w:pPr>
  </w:style>
  <w:style w:type="paragraph" w:customStyle="1" w:styleId="MRBFooter">
    <w:name w:val="MRB_Footer"/>
    <w:rsid w:val="001E4DA6"/>
    <w:pPr>
      <w:jc w:val="center"/>
    </w:pPr>
    <w:rPr>
      <w:rFonts w:ascii="Bodoni MT" w:hAnsi="Bodoni MT" w:cs="Bodoni MT"/>
      <w:noProof/>
      <w:sz w:val="15"/>
      <w:szCs w:val="15"/>
      <w:lang w:val="en-CA"/>
    </w:rPr>
  </w:style>
  <w:style w:type="character" w:styleId="Hyperlink">
    <w:name w:val="Hyperlink"/>
    <w:rsid w:val="001E4DA6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1A67F6"/>
    <w:rPr>
      <w:rFonts w:ascii="Arial" w:hAnsi="Arial" w:cs="Courier New"/>
      <w:b/>
      <w:sz w:val="24"/>
      <w:szCs w:val="24"/>
      <w:lang w:val="en-CA"/>
    </w:rPr>
  </w:style>
  <w:style w:type="character" w:customStyle="1" w:styleId="Heading2Char">
    <w:name w:val="Heading 2 Char"/>
    <w:link w:val="Heading2"/>
    <w:semiHidden/>
    <w:locked/>
    <w:rsid w:val="001E4DA6"/>
    <w:rPr>
      <w:rFonts w:cs="Times New Roman"/>
      <w:b/>
      <w:bCs/>
      <w:lang w:val="x-none" w:eastAsia="en-US"/>
    </w:rPr>
  </w:style>
  <w:style w:type="character" w:customStyle="1" w:styleId="Heading3Char">
    <w:name w:val="Heading 3 Char"/>
    <w:link w:val="Heading3"/>
    <w:semiHidden/>
    <w:locked/>
    <w:rsid w:val="001E4DA6"/>
    <w:rPr>
      <w:rFonts w:cs="Times New Roman"/>
      <w:b/>
      <w:bCs/>
      <w:sz w:val="26"/>
      <w:szCs w:val="26"/>
      <w:lang w:val="x-none" w:eastAsia="en-US"/>
    </w:rPr>
  </w:style>
  <w:style w:type="character" w:customStyle="1" w:styleId="ACLLetterChar">
    <w:name w:val="ACL Letter Char"/>
    <w:rsid w:val="001E4DA6"/>
    <w:rPr>
      <w:rFonts w:cs="Times New Roman"/>
      <w:lang w:val="x-none" w:eastAsia="en-US"/>
    </w:rPr>
  </w:style>
  <w:style w:type="character" w:customStyle="1" w:styleId="AddressChar">
    <w:name w:val="Address Char"/>
    <w:basedOn w:val="ACLLetterChar"/>
    <w:rsid w:val="001E4DA6"/>
    <w:rPr>
      <w:rFonts w:cs="Times New Roman"/>
      <w:lang w:val="x-none" w:eastAsia="en-US"/>
    </w:rPr>
  </w:style>
  <w:style w:type="character" w:customStyle="1" w:styleId="ACLReferencetoActs">
    <w:name w:val="ACL Reference to Acts"/>
    <w:rsid w:val="001E4DA6"/>
    <w:rPr>
      <w:i/>
    </w:rPr>
  </w:style>
  <w:style w:type="character" w:customStyle="1" w:styleId="ACLRulesofCivilProcedure">
    <w:name w:val="ACL Rules of Civil Procedure"/>
    <w:rsid w:val="001E4DA6"/>
    <w:rPr>
      <w:i/>
    </w:rPr>
  </w:style>
  <w:style w:type="paragraph" w:styleId="BalloonText">
    <w:name w:val="Balloon Text"/>
    <w:basedOn w:val="Normal"/>
    <w:link w:val="BalloonTextChar"/>
    <w:semiHidden/>
    <w:rsid w:val="00C84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84494"/>
    <w:rPr>
      <w:rFonts w:ascii="Tahoma" w:hAnsi="Tahoma" w:cs="Tahoma"/>
      <w:snapToGrid w:val="0"/>
      <w:sz w:val="16"/>
      <w:szCs w:val="16"/>
      <w:lang w:val="x-none" w:eastAsia="en-US"/>
    </w:rPr>
  </w:style>
  <w:style w:type="numbering" w:styleId="111111">
    <w:name w:val="Outline List 2"/>
    <w:basedOn w:val="NoList"/>
    <w:rsid w:val="00701329"/>
    <w:pPr>
      <w:numPr>
        <w:numId w:val="2"/>
      </w:numPr>
    </w:pPr>
  </w:style>
  <w:style w:type="numbering" w:styleId="1ai">
    <w:name w:val="Outline List 1"/>
    <w:basedOn w:val="NoList"/>
    <w:rsid w:val="00701329"/>
    <w:pPr>
      <w:numPr>
        <w:numId w:val="1"/>
      </w:numPr>
    </w:pPr>
  </w:style>
  <w:style w:type="paragraph" w:customStyle="1" w:styleId="Legal">
    <w:name w:val="Legal"/>
    <w:next w:val="NoSpacing"/>
    <w:link w:val="LegalChar"/>
    <w:autoRedefine/>
    <w:qFormat/>
    <w:rsid w:val="00E66C40"/>
    <w:pPr>
      <w:tabs>
        <w:tab w:val="left" w:pos="1620"/>
        <w:tab w:val="left" w:pos="2520"/>
      </w:tabs>
      <w:spacing w:line="360" w:lineRule="auto"/>
      <w:ind w:left="1440"/>
      <w:jc w:val="both"/>
    </w:pPr>
    <w:rPr>
      <w:rFonts w:ascii="Arial" w:hAnsi="Arial" w:cs="Courier New"/>
      <w:sz w:val="24"/>
      <w:szCs w:val="24"/>
      <w:lang w:val="en-CA"/>
    </w:rPr>
  </w:style>
  <w:style w:type="paragraph" w:styleId="NoSpacing">
    <w:name w:val="No Spacing"/>
    <w:uiPriority w:val="1"/>
    <w:qFormat/>
    <w:rsid w:val="00E66C4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customStyle="1" w:styleId="LegalChar">
    <w:name w:val="Legal Char"/>
    <w:link w:val="Legal"/>
    <w:rsid w:val="00E66C40"/>
    <w:rPr>
      <w:rFonts w:ascii="Arial" w:hAnsi="Arial" w:cs="Courier New"/>
      <w:sz w:val="24"/>
      <w:szCs w:val="24"/>
      <w:lang w:val="en-CA"/>
    </w:rPr>
  </w:style>
  <w:style w:type="paragraph" w:customStyle="1" w:styleId="QuesQ">
    <w:name w:val="Ques_Q"/>
    <w:basedOn w:val="Normal"/>
    <w:next w:val="Legal"/>
    <w:link w:val="QuesQChar"/>
    <w:autoRedefine/>
    <w:qFormat/>
    <w:rsid w:val="00237E9D"/>
    <w:pPr>
      <w:widowControl w:val="0"/>
      <w:tabs>
        <w:tab w:val="left" w:pos="1080"/>
      </w:tabs>
      <w:autoSpaceDE w:val="0"/>
      <w:autoSpaceDN w:val="0"/>
      <w:adjustRightInd w:val="0"/>
      <w:contextualSpacing/>
      <w:jc w:val="both"/>
    </w:pPr>
    <w:rPr>
      <w:rFonts w:cs="Courier New"/>
      <w:b/>
    </w:rPr>
  </w:style>
  <w:style w:type="paragraph" w:customStyle="1" w:styleId="WitA">
    <w:name w:val="Wit_A"/>
    <w:basedOn w:val="Legal"/>
    <w:next w:val="Legal"/>
    <w:autoRedefine/>
    <w:qFormat/>
    <w:rsid w:val="00E66C40"/>
    <w:pPr>
      <w:tabs>
        <w:tab w:val="clear" w:pos="1620"/>
        <w:tab w:val="clear" w:pos="2520"/>
        <w:tab w:val="left" w:pos="1080"/>
      </w:tabs>
      <w:ind w:left="1080" w:hanging="900"/>
    </w:pPr>
  </w:style>
  <w:style w:type="character" w:customStyle="1" w:styleId="QuesQChar">
    <w:name w:val="Ques_Q Char"/>
    <w:link w:val="QuesQ"/>
    <w:rsid w:val="00237E9D"/>
    <w:rPr>
      <w:rFonts w:ascii="Arial" w:hAnsi="Arial" w:cs="Courier New"/>
      <w:b/>
      <w:sz w:val="24"/>
      <w:szCs w:val="24"/>
      <w:lang w:val="en-CA"/>
    </w:rPr>
  </w:style>
  <w:style w:type="paragraph" w:styleId="BodyText">
    <w:name w:val="Body Text"/>
    <w:basedOn w:val="BlockText"/>
    <w:link w:val="BodyTextChar"/>
    <w:rsid w:val="001A67F6"/>
    <w:pPr>
      <w:spacing w:after="240"/>
      <w:ind w:left="0" w:right="0"/>
      <w:jc w:val="both"/>
    </w:pPr>
  </w:style>
  <w:style w:type="character" w:customStyle="1" w:styleId="BodyTextChar">
    <w:name w:val="Body Text Char"/>
    <w:link w:val="BodyText"/>
    <w:rsid w:val="001A67F6"/>
    <w:rPr>
      <w:rFonts w:ascii="Arial" w:hAnsi="Arial" w:cs="Arial"/>
      <w:sz w:val="24"/>
      <w:szCs w:val="24"/>
      <w:lang w:val="en-CA"/>
    </w:rPr>
  </w:style>
  <w:style w:type="paragraph" w:styleId="BlockText">
    <w:name w:val="Block Text"/>
    <w:basedOn w:val="Normal"/>
    <w:rsid w:val="00237E9D"/>
    <w:pPr>
      <w:spacing w:after="120"/>
      <w:ind w:left="1440" w:right="1440"/>
    </w:pPr>
  </w:style>
  <w:style w:type="paragraph" w:styleId="List">
    <w:name w:val="List"/>
    <w:basedOn w:val="BlockText"/>
    <w:rsid w:val="001A67F6"/>
    <w:pPr>
      <w:numPr>
        <w:numId w:val="36"/>
      </w:numPr>
      <w:ind w:right="0"/>
      <w:jc w:val="both"/>
    </w:pPr>
  </w:style>
  <w:style w:type="paragraph" w:styleId="List2">
    <w:name w:val="List 2"/>
    <w:basedOn w:val="Normal"/>
    <w:rsid w:val="00A50209"/>
    <w:pPr>
      <w:numPr>
        <w:numId w:val="41"/>
      </w:num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ients%201\Will%20Davidson\Templates\WillDavidson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WillDavidson_Template.dot</Template>
  <TotalTime>5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Opposing Party</vt:lpstr>
    </vt:vector>
  </TitlesOfParts>
  <Company>Korbitec Inc.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Opposing Party</dc:title>
  <dc:subject/>
  <dc:creator>Valentina Bianco</dc:creator>
  <cp:keywords/>
  <dc:description>Generated using Document Automation technology by Korbitec (Pty.) Ltd.</dc:description>
  <cp:lastModifiedBy>Valentina Bianco</cp:lastModifiedBy>
  <cp:revision>2</cp:revision>
  <cp:lastPrinted>2018-03-22T04:36:00Z</cp:lastPrinted>
  <dcterms:created xsi:type="dcterms:W3CDTF">2025-08-20T13:40:00Z</dcterms:created>
  <dcterms:modified xsi:type="dcterms:W3CDTF">2025-08-20T13:45:00Z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From">
    <vt:lpwstr>\AA Automated Common\~Styles\MACMILLAN ROOKE BOECKLE</vt:lpwstr>
  </property>
  <property fmtid="{D5CDD505-2E9C-101B-9397-08002B2CF9AE}" pid="3" name="SourceFileName">
    <vt:lpwstr>Letter_Master.rtf</vt:lpwstr>
  </property>
  <property fmtid="{D5CDD505-2E9C-101B-9397-08002B2CF9AE}" pid="4" name="Document Generated By">
    <vt:lpwstr>ACL</vt:lpwstr>
  </property>
</Properties>
</file>